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7B" w:rsidRPr="001A5A7B" w:rsidRDefault="002F0D5A" w:rsidP="001A5A7B">
      <w:pPr>
        <w:spacing w:before="240" w:after="0"/>
        <w:jc w:val="center"/>
        <w:rPr>
          <w:rFonts w:ascii="Calibri" w:eastAsia="Times New Roman" w:hAnsi="Calibri" w:cs="Calibri"/>
          <w:b/>
          <w:bCs/>
          <w:kern w:val="28"/>
          <w:sz w:val="28"/>
          <w:szCs w:val="28"/>
          <w:lang w:eastAsia="pt-PT"/>
          <w14:cntxtAlts/>
        </w:rPr>
      </w:pPr>
      <w:r w:rsidRPr="002F0D5A">
        <w:rPr>
          <w:rFonts w:ascii="Calibri" w:eastAsia="Times New Roman" w:hAnsi="Calibri" w:cs="Calibri"/>
          <w:b/>
          <w:bCs/>
          <w:color w:val="000068"/>
          <w:kern w:val="28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cntxtAlts/>
        </w:rPr>
        <w:t xml:space="preserve"> </w:t>
      </w:r>
      <w:r w:rsidRPr="001A5A7B">
        <w:rPr>
          <w:rFonts w:ascii="Calibri" w:eastAsia="Times New Roman" w:hAnsi="Calibri" w:cs="Calibri"/>
          <w:b/>
          <w:bCs/>
          <w:kern w:val="28"/>
          <w:sz w:val="28"/>
          <w:szCs w:val="28"/>
          <w:lang w:eastAsia="pt-PT"/>
          <w14:cntxtAlts/>
        </w:rPr>
        <w:t xml:space="preserve">Comissão de Proteção de Crianças e Jovens de Carrazeda de Ansiães </w:t>
      </w:r>
    </w:p>
    <w:p w:rsidR="001A5A7B" w:rsidRPr="001A5A7B" w:rsidRDefault="002F0D5A" w:rsidP="001A5A7B">
      <w:pPr>
        <w:spacing w:after="0"/>
        <w:jc w:val="center"/>
        <w:rPr>
          <w:rFonts w:ascii="Calibri" w:eastAsia="PMingLiU" w:hAnsi="Calibri" w:cs="Times New Roman"/>
          <w:sz w:val="26"/>
          <w:szCs w:val="26"/>
          <w:lang w:eastAsia="pt-PT"/>
        </w:rPr>
      </w:pPr>
      <w:r w:rsidRPr="001A5A7B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>AÇÃO DE FORMAÇÃO</w:t>
      </w:r>
      <w:r w:rsidR="001A5A7B">
        <w:rPr>
          <w:rFonts w:ascii="Calibri" w:eastAsia="PMingLiU" w:hAnsi="Calibri" w:cs="Times New Roman"/>
          <w:sz w:val="26"/>
          <w:szCs w:val="26"/>
          <w:lang w:eastAsia="pt-PT"/>
        </w:rPr>
        <w:t xml:space="preserve"> </w:t>
      </w:r>
      <w:r w:rsidR="001A5A7B" w:rsidRPr="001A5A7B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 xml:space="preserve">«Da Lei à </w:t>
      </w:r>
      <w:proofErr w:type="spellStart"/>
      <w:r w:rsidR="001A5A7B" w:rsidRPr="001A5A7B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>Ação</w:t>
      </w:r>
      <w:proofErr w:type="spellEnd"/>
      <w:r w:rsidR="001A5A7B" w:rsidRPr="001A5A7B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>: Prevenir e Agir»</w:t>
      </w:r>
    </w:p>
    <w:p w:rsidR="00520BCD" w:rsidRPr="001A5A7B" w:rsidRDefault="001A5A7B" w:rsidP="001A5A7B">
      <w:pPr>
        <w:ind w:left="426"/>
        <w:contextualSpacing/>
        <w:jc w:val="center"/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</w:pPr>
      <w:r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>31</w:t>
      </w:r>
      <w:r w:rsidR="00250EC7" w:rsidRPr="001A5A7B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 xml:space="preserve"> </w:t>
      </w:r>
      <w:r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>Maio 2016 - Carrazeda de Ansiães</w:t>
      </w:r>
    </w:p>
    <w:p w:rsidR="002F0D5A" w:rsidRPr="000500FE" w:rsidRDefault="002F0D5A" w:rsidP="001A5A7B">
      <w:pPr>
        <w:ind w:left="426"/>
        <w:contextualSpacing/>
        <w:jc w:val="center"/>
        <w:rPr>
          <w:rFonts w:ascii="Calibri" w:eastAsia="Times New Roman" w:hAnsi="Calibri" w:cs="Calibri"/>
          <w:b/>
          <w:bCs/>
          <w:iCs/>
          <w:kern w:val="28"/>
          <w:sz w:val="28"/>
          <w:szCs w:val="26"/>
          <w:lang w:eastAsia="pt-PT"/>
          <w14:cntxtAlts/>
        </w:rPr>
      </w:pPr>
      <w:r w:rsidRPr="001A5A7B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>FICHA DE INSCRIÇÃO</w:t>
      </w:r>
      <w:r w:rsidR="000500FE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 xml:space="preserve"> (Enviar para </w:t>
      </w:r>
      <w:hyperlink r:id="rId8" w:history="1">
        <w:r w:rsidR="000500FE" w:rsidRPr="003F40C4">
          <w:rPr>
            <w:rStyle w:val="Hiperligao"/>
            <w:rFonts w:ascii="Calibri" w:eastAsia="Times New Roman" w:hAnsi="Calibri" w:cs="Calibri"/>
            <w:b/>
            <w:bCs/>
            <w:iCs/>
            <w:kern w:val="28"/>
            <w:sz w:val="26"/>
            <w:szCs w:val="26"/>
            <w:lang w:eastAsia="pt-PT"/>
            <w14:cntxtAlts/>
          </w:rPr>
          <w:t>cpcjcarrazeda@cmca.pt</w:t>
        </w:r>
      </w:hyperlink>
      <w:r w:rsidR="000500FE">
        <w:rPr>
          <w:rFonts w:ascii="Calibri" w:eastAsia="Times New Roman" w:hAnsi="Calibri" w:cs="Calibri"/>
          <w:b/>
          <w:bCs/>
          <w:iCs/>
          <w:kern w:val="28"/>
          <w:sz w:val="28"/>
          <w:szCs w:val="26"/>
          <w:lang w:eastAsia="pt-PT"/>
          <w14:cntxtAlts/>
        </w:rPr>
        <w:t>)</w:t>
      </w:r>
    </w:p>
    <w:p w:rsidR="002F0D5A" w:rsidRPr="002F0D5A" w:rsidRDefault="002F0D5A" w:rsidP="001A5A7B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t-PT"/>
        </w:rPr>
      </w:pPr>
    </w:p>
    <w:p w:rsidR="002F0D5A" w:rsidRPr="001A5A7B" w:rsidRDefault="002F0D5A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95"/>
        </w:tabs>
        <w:spacing w:after="0" w:line="360" w:lineRule="auto"/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ab/>
      </w:r>
    </w:p>
    <w:p w:rsidR="002F0D5A" w:rsidRPr="001A5A7B" w:rsidRDefault="002F0D5A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Nome</w:t>
      </w:r>
      <w:r w:rsidRPr="001A5A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:</w:t>
      </w:r>
    </w:p>
    <w:p w:rsidR="002F0D5A" w:rsidRPr="001A5A7B" w:rsidRDefault="002F0D5A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Morada</w:t>
      </w:r>
      <w:r w:rsidRPr="001A5A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:</w:t>
      </w:r>
    </w:p>
    <w:p w:rsidR="002F0D5A" w:rsidRPr="001A5A7B" w:rsidRDefault="002F0D5A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Telefone / telemóvel</w:t>
      </w:r>
      <w:r w:rsidRPr="001A5A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:</w:t>
      </w:r>
    </w:p>
    <w:p w:rsidR="002F0D5A" w:rsidRPr="001A5A7B" w:rsidRDefault="00774B9B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Correio electrónico</w:t>
      </w:r>
      <w:r w:rsidR="00E0613C" w:rsidRPr="001A5A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:</w:t>
      </w:r>
    </w:p>
    <w:p w:rsidR="00E0613C" w:rsidRPr="001A5A7B" w:rsidRDefault="00E0613C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 xml:space="preserve">Área de Formação: </w:t>
      </w:r>
    </w:p>
    <w:p w:rsidR="002F0D5A" w:rsidRPr="001A5A7B" w:rsidRDefault="002F0D5A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Profissão</w:t>
      </w:r>
      <w:r w:rsidRPr="001A5A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:</w:t>
      </w:r>
    </w:p>
    <w:p w:rsidR="002F0D5A" w:rsidRPr="001A5A7B" w:rsidRDefault="002F0D5A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Entidade</w:t>
      </w:r>
      <w:r w:rsidR="00E0613C"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 xml:space="preserve"> empregadora</w:t>
      </w:r>
      <w:r w:rsidR="00E0613C" w:rsidRPr="001A5A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:</w:t>
      </w:r>
    </w:p>
    <w:p w:rsidR="00520BCD" w:rsidRPr="001A5A7B" w:rsidRDefault="00E0613C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Observações:</w:t>
      </w:r>
    </w:p>
    <w:p w:rsidR="002F0D5A" w:rsidRPr="001A5A7B" w:rsidRDefault="002F0D5A" w:rsidP="002F0D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PT"/>
        </w:rPr>
      </w:pPr>
    </w:p>
    <w:p w:rsidR="002F2E7A" w:rsidRPr="001A5A7B" w:rsidRDefault="002F2E7A" w:rsidP="001A5A7B">
      <w:bookmarkStart w:id="0" w:name="_GoBack"/>
      <w:bookmarkEnd w:id="0"/>
    </w:p>
    <w:p w:rsidR="001A5A7B" w:rsidRPr="001A5A7B" w:rsidRDefault="001A5A7B" w:rsidP="001A5A7B">
      <w:pPr>
        <w:spacing w:before="240" w:after="0"/>
        <w:jc w:val="center"/>
        <w:rPr>
          <w:rFonts w:ascii="Calibri" w:eastAsia="Times New Roman" w:hAnsi="Calibri" w:cs="Calibri"/>
          <w:b/>
          <w:bCs/>
          <w:kern w:val="28"/>
          <w:sz w:val="28"/>
          <w:szCs w:val="28"/>
          <w:lang w:eastAsia="pt-PT"/>
          <w14:cntxtAlts/>
        </w:rPr>
      </w:pPr>
      <w:r w:rsidRPr="002F0D5A">
        <w:rPr>
          <w:rFonts w:ascii="Calibri" w:eastAsia="Times New Roman" w:hAnsi="Calibri" w:cs="Calibri"/>
          <w:b/>
          <w:bCs/>
          <w:color w:val="000068"/>
          <w:kern w:val="28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cntxtAlts/>
        </w:rPr>
        <w:t xml:space="preserve"> </w:t>
      </w:r>
      <w:r w:rsidRPr="001A5A7B">
        <w:rPr>
          <w:rFonts w:ascii="Calibri" w:eastAsia="Times New Roman" w:hAnsi="Calibri" w:cs="Calibri"/>
          <w:b/>
          <w:bCs/>
          <w:kern w:val="28"/>
          <w:sz w:val="28"/>
          <w:szCs w:val="28"/>
          <w:lang w:eastAsia="pt-PT"/>
          <w14:cntxtAlts/>
        </w:rPr>
        <w:t xml:space="preserve">Comissão de Proteção de Crianças e Jovens de Carrazeda de Ansiães </w:t>
      </w:r>
    </w:p>
    <w:p w:rsidR="001A5A7B" w:rsidRPr="001A5A7B" w:rsidRDefault="001A5A7B" w:rsidP="001A5A7B">
      <w:pPr>
        <w:spacing w:after="0"/>
        <w:jc w:val="center"/>
        <w:rPr>
          <w:rFonts w:ascii="Calibri" w:eastAsia="PMingLiU" w:hAnsi="Calibri" w:cs="Times New Roman"/>
          <w:sz w:val="26"/>
          <w:szCs w:val="26"/>
          <w:lang w:eastAsia="pt-PT"/>
        </w:rPr>
      </w:pPr>
      <w:r w:rsidRPr="001A5A7B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>AÇÃO DE FORMAÇÃO</w:t>
      </w:r>
      <w:r>
        <w:rPr>
          <w:rFonts w:ascii="Calibri" w:eastAsia="PMingLiU" w:hAnsi="Calibri" w:cs="Times New Roman"/>
          <w:sz w:val="26"/>
          <w:szCs w:val="26"/>
          <w:lang w:eastAsia="pt-PT"/>
        </w:rPr>
        <w:t xml:space="preserve"> </w:t>
      </w:r>
      <w:r w:rsidRPr="001A5A7B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 xml:space="preserve">«Da Lei à </w:t>
      </w:r>
      <w:proofErr w:type="spellStart"/>
      <w:r w:rsidRPr="001A5A7B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>Ação</w:t>
      </w:r>
      <w:proofErr w:type="spellEnd"/>
      <w:r w:rsidRPr="001A5A7B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>: Prevenir e Agir»</w:t>
      </w:r>
    </w:p>
    <w:p w:rsidR="001A5A7B" w:rsidRPr="001A5A7B" w:rsidRDefault="001A5A7B" w:rsidP="002F2E7A">
      <w:pPr>
        <w:ind w:left="426"/>
        <w:contextualSpacing/>
        <w:jc w:val="center"/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</w:pPr>
      <w:r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>31</w:t>
      </w:r>
      <w:r w:rsidRPr="001A5A7B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 xml:space="preserve"> </w:t>
      </w:r>
      <w:r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 xml:space="preserve">Maio 2016 - </w:t>
      </w:r>
      <w:r w:rsidR="002F2E7A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 xml:space="preserve">Carrazeda de Ansiães </w:t>
      </w:r>
    </w:p>
    <w:p w:rsidR="001A5A7B" w:rsidRPr="000500FE" w:rsidRDefault="001A5A7B" w:rsidP="000500FE">
      <w:pPr>
        <w:ind w:left="426"/>
        <w:contextualSpacing/>
        <w:jc w:val="center"/>
        <w:rPr>
          <w:rFonts w:ascii="Calibri" w:eastAsia="Times New Roman" w:hAnsi="Calibri" w:cs="Calibri"/>
          <w:b/>
          <w:bCs/>
          <w:iCs/>
          <w:kern w:val="28"/>
          <w:sz w:val="28"/>
          <w:szCs w:val="26"/>
          <w:lang w:eastAsia="pt-PT"/>
          <w14:cntxtAlts/>
        </w:rPr>
      </w:pPr>
      <w:r w:rsidRPr="001A5A7B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>FICHA DE INSCRIÇÃO</w:t>
      </w:r>
      <w:r w:rsidR="000500FE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 xml:space="preserve"> </w:t>
      </w:r>
      <w:r w:rsidR="000500FE">
        <w:rPr>
          <w:rFonts w:ascii="Calibri" w:eastAsia="Times New Roman" w:hAnsi="Calibri" w:cs="Calibri"/>
          <w:b/>
          <w:bCs/>
          <w:iCs/>
          <w:kern w:val="28"/>
          <w:sz w:val="26"/>
          <w:szCs w:val="26"/>
          <w:lang w:eastAsia="pt-PT"/>
          <w14:cntxtAlts/>
        </w:rPr>
        <w:t xml:space="preserve">(Enviar para </w:t>
      </w:r>
      <w:hyperlink r:id="rId9" w:history="1">
        <w:r w:rsidR="000500FE" w:rsidRPr="003F40C4">
          <w:rPr>
            <w:rStyle w:val="Hiperligao"/>
            <w:rFonts w:ascii="Calibri" w:eastAsia="Times New Roman" w:hAnsi="Calibri" w:cs="Calibri"/>
            <w:b/>
            <w:bCs/>
            <w:iCs/>
            <w:kern w:val="28"/>
            <w:sz w:val="26"/>
            <w:szCs w:val="26"/>
            <w:lang w:eastAsia="pt-PT"/>
            <w14:cntxtAlts/>
          </w:rPr>
          <w:t>cpcjcarrazeda@cmca.pt</w:t>
        </w:r>
      </w:hyperlink>
      <w:r w:rsidR="000500FE">
        <w:rPr>
          <w:rFonts w:ascii="Calibri" w:eastAsia="Times New Roman" w:hAnsi="Calibri" w:cs="Calibri"/>
          <w:b/>
          <w:bCs/>
          <w:iCs/>
          <w:kern w:val="28"/>
          <w:sz w:val="28"/>
          <w:szCs w:val="26"/>
          <w:lang w:eastAsia="pt-PT"/>
          <w14:cntxtAlts/>
        </w:rPr>
        <w:t>)</w:t>
      </w:r>
    </w:p>
    <w:p w:rsidR="001A5A7B" w:rsidRPr="002F0D5A" w:rsidRDefault="001A5A7B" w:rsidP="001A5A7B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t-PT"/>
        </w:rPr>
      </w:pPr>
    </w:p>
    <w:p w:rsidR="001A5A7B" w:rsidRPr="001A5A7B" w:rsidRDefault="001A5A7B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95"/>
        </w:tabs>
        <w:spacing w:after="0" w:line="360" w:lineRule="auto"/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ab/>
      </w:r>
    </w:p>
    <w:p w:rsidR="001A5A7B" w:rsidRPr="001A5A7B" w:rsidRDefault="001A5A7B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Nome</w:t>
      </w:r>
      <w:r w:rsidRPr="001A5A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:</w:t>
      </w:r>
    </w:p>
    <w:p w:rsidR="001A5A7B" w:rsidRPr="001A5A7B" w:rsidRDefault="001A5A7B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Morada</w:t>
      </w:r>
      <w:r w:rsidRPr="001A5A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:</w:t>
      </w:r>
    </w:p>
    <w:p w:rsidR="001A5A7B" w:rsidRPr="001A5A7B" w:rsidRDefault="001A5A7B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Telefone / telemóvel</w:t>
      </w:r>
      <w:r w:rsidRPr="001A5A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:</w:t>
      </w:r>
    </w:p>
    <w:p w:rsidR="001A5A7B" w:rsidRPr="001A5A7B" w:rsidRDefault="001A5A7B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Correio electrónico</w:t>
      </w:r>
      <w:r w:rsidRPr="001A5A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:</w:t>
      </w:r>
    </w:p>
    <w:p w:rsidR="001A5A7B" w:rsidRPr="001A5A7B" w:rsidRDefault="001A5A7B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 xml:space="preserve">Área de Formação: </w:t>
      </w:r>
    </w:p>
    <w:p w:rsidR="001A5A7B" w:rsidRPr="001A5A7B" w:rsidRDefault="001A5A7B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Profissão</w:t>
      </w:r>
      <w:r w:rsidRPr="001A5A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:</w:t>
      </w:r>
    </w:p>
    <w:p w:rsidR="001A5A7B" w:rsidRPr="001A5A7B" w:rsidRDefault="001A5A7B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Entidade empregadora</w:t>
      </w:r>
      <w:r w:rsidRPr="001A5A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:</w:t>
      </w:r>
    </w:p>
    <w:p w:rsidR="00AD2DF1" w:rsidRPr="001A5A7B" w:rsidRDefault="001A5A7B" w:rsidP="001A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Arial" w:eastAsia="Times New Roman" w:hAnsi="Arial" w:cs="Arial"/>
          <w:spacing w:val="20"/>
          <w:sz w:val="20"/>
          <w:szCs w:val="20"/>
          <w:lang w:eastAsia="pt-PT"/>
        </w:rPr>
      </w:pPr>
      <w:r w:rsidRPr="001A5A7B">
        <w:rPr>
          <w:rFonts w:ascii="Arial" w:eastAsia="Times New Roman" w:hAnsi="Arial" w:cs="Arial"/>
          <w:b/>
          <w:spacing w:val="20"/>
          <w:sz w:val="20"/>
          <w:szCs w:val="20"/>
          <w:lang w:eastAsia="pt-PT"/>
        </w:rPr>
        <w:t>Observações:</w:t>
      </w:r>
    </w:p>
    <w:sectPr w:rsidR="00AD2DF1" w:rsidRPr="001A5A7B" w:rsidSect="002F0D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21" w:rsidRDefault="00FB3321" w:rsidP="0076257A">
      <w:pPr>
        <w:spacing w:after="0" w:line="240" w:lineRule="auto"/>
      </w:pPr>
      <w:r>
        <w:separator/>
      </w:r>
    </w:p>
  </w:endnote>
  <w:endnote w:type="continuationSeparator" w:id="0">
    <w:p w:rsidR="00FB3321" w:rsidRDefault="00FB3321" w:rsidP="0076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7B" w:rsidRDefault="001A5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7B" w:rsidRDefault="001A5A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7B" w:rsidRDefault="001A5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21" w:rsidRDefault="00FB3321" w:rsidP="0076257A">
      <w:pPr>
        <w:spacing w:after="0" w:line="240" w:lineRule="auto"/>
      </w:pPr>
      <w:r>
        <w:separator/>
      </w:r>
    </w:p>
  </w:footnote>
  <w:footnote w:type="continuationSeparator" w:id="0">
    <w:p w:rsidR="00FB3321" w:rsidRDefault="00FB3321" w:rsidP="0076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7A" w:rsidRDefault="0076257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7A" w:rsidRPr="008F1883" w:rsidRDefault="0076257A" w:rsidP="008F1883">
    <w:pPr>
      <w:spacing w:after="0" w:line="240" w:lineRule="auto"/>
      <w:jc w:val="center"/>
      <w:rPr>
        <w:rFonts w:ascii="Arial Black" w:hAnsi="Arial Black"/>
        <w:b/>
        <w:color w:val="00009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7A" w:rsidRDefault="0076257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2.6pt;height:158.4pt" o:bullet="t">
        <v:imagedata r:id="rId1" o:title="cpcj"/>
      </v:shape>
    </w:pict>
  </w:numPicBullet>
  <w:numPicBullet w:numPicBulletId="1">
    <w:pict>
      <v:shape id="_x0000_i1030" type="#_x0000_t75" style="width:102pt;height:112.8pt" o:bullet="t">
        <v:imagedata r:id="rId2" o:title="carinha"/>
        <o:lock v:ext="edit" cropping="t"/>
      </v:shape>
    </w:pict>
  </w:numPicBullet>
  <w:numPicBullet w:numPicBulletId="2">
    <w:pict>
      <v:shape id="_x0000_i1031" type="#_x0000_t75" style="width:93pt;height:84.6pt" o:bullet="t">
        <v:imagedata r:id="rId3" o:title="criança"/>
      </v:shape>
    </w:pict>
  </w:numPicBullet>
  <w:abstractNum w:abstractNumId="0">
    <w:nsid w:val="1DA0458C"/>
    <w:multiLevelType w:val="hybridMultilevel"/>
    <w:tmpl w:val="664AAF22"/>
    <w:lvl w:ilvl="0" w:tplc="1E12DC5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458D8"/>
    <w:multiLevelType w:val="hybridMultilevel"/>
    <w:tmpl w:val="585898EE"/>
    <w:lvl w:ilvl="0" w:tplc="9814A7F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DD4010"/>
    <w:multiLevelType w:val="hybridMultilevel"/>
    <w:tmpl w:val="092C4850"/>
    <w:lvl w:ilvl="0" w:tplc="08160011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spacing w:val="0"/>
        <w:w w:val="100"/>
        <w:position w:val="0"/>
        <w:sz w:val="14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480E96"/>
    <w:multiLevelType w:val="hybridMultilevel"/>
    <w:tmpl w:val="5EB2524A"/>
    <w:lvl w:ilvl="0" w:tplc="309AC8F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778F6"/>
    <w:multiLevelType w:val="hybridMultilevel"/>
    <w:tmpl w:val="F9804088"/>
    <w:lvl w:ilvl="0" w:tplc="34C4C8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364E0"/>
    <w:multiLevelType w:val="hybridMultilevel"/>
    <w:tmpl w:val="5DA61E68"/>
    <w:lvl w:ilvl="0" w:tplc="9814A7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41985"/>
    <w:multiLevelType w:val="hybridMultilevel"/>
    <w:tmpl w:val="FE603CBA"/>
    <w:lvl w:ilvl="0" w:tplc="F1B8D8E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2EE0AF9"/>
    <w:multiLevelType w:val="hybridMultilevel"/>
    <w:tmpl w:val="092C4850"/>
    <w:lvl w:ilvl="0" w:tplc="08160011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spacing w:val="0"/>
        <w:w w:val="100"/>
        <w:position w:val="0"/>
        <w:sz w:val="14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D21D33"/>
    <w:multiLevelType w:val="hybridMultilevel"/>
    <w:tmpl w:val="FE603CBA"/>
    <w:lvl w:ilvl="0" w:tplc="F1B8D8E0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FB1FB0"/>
    <w:multiLevelType w:val="hybridMultilevel"/>
    <w:tmpl w:val="272E9C66"/>
    <w:lvl w:ilvl="0" w:tplc="A3626F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C4C79"/>
    <w:multiLevelType w:val="hybridMultilevel"/>
    <w:tmpl w:val="28328568"/>
    <w:lvl w:ilvl="0" w:tplc="F1B8D8E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ffff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83"/>
    <w:rsid w:val="000500FE"/>
    <w:rsid w:val="00103EF6"/>
    <w:rsid w:val="001A5A7B"/>
    <w:rsid w:val="001D3045"/>
    <w:rsid w:val="00250EC7"/>
    <w:rsid w:val="002F0D5A"/>
    <w:rsid w:val="002F218B"/>
    <w:rsid w:val="002F2E7A"/>
    <w:rsid w:val="003976D6"/>
    <w:rsid w:val="003C39D9"/>
    <w:rsid w:val="00520BCD"/>
    <w:rsid w:val="0058786A"/>
    <w:rsid w:val="0064087B"/>
    <w:rsid w:val="006F35C6"/>
    <w:rsid w:val="0076257A"/>
    <w:rsid w:val="00774B9B"/>
    <w:rsid w:val="00852D7F"/>
    <w:rsid w:val="00857A70"/>
    <w:rsid w:val="00866CD1"/>
    <w:rsid w:val="008A37AC"/>
    <w:rsid w:val="008F1883"/>
    <w:rsid w:val="008F4D49"/>
    <w:rsid w:val="00982EC6"/>
    <w:rsid w:val="00AD2DF1"/>
    <w:rsid w:val="00AF56A5"/>
    <w:rsid w:val="00B74413"/>
    <w:rsid w:val="00C30313"/>
    <w:rsid w:val="00D14F5B"/>
    <w:rsid w:val="00D422FB"/>
    <w:rsid w:val="00DC4CEB"/>
    <w:rsid w:val="00E0613C"/>
    <w:rsid w:val="00E25FDA"/>
    <w:rsid w:val="00F81810"/>
    <w:rsid w:val="00FB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ff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62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6257A"/>
  </w:style>
  <w:style w:type="paragraph" w:styleId="Rodap">
    <w:name w:val="footer"/>
    <w:basedOn w:val="Normal"/>
    <w:link w:val="RodapCarcter"/>
    <w:uiPriority w:val="99"/>
    <w:unhideWhenUsed/>
    <w:rsid w:val="00762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6257A"/>
  </w:style>
  <w:style w:type="paragraph" w:styleId="PargrafodaLista">
    <w:name w:val="List Paragraph"/>
    <w:basedOn w:val="Normal"/>
    <w:uiPriority w:val="34"/>
    <w:qFormat/>
    <w:rsid w:val="0064087B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8F4D49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F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F4D4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50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62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6257A"/>
  </w:style>
  <w:style w:type="paragraph" w:styleId="Rodap">
    <w:name w:val="footer"/>
    <w:basedOn w:val="Normal"/>
    <w:link w:val="RodapCarcter"/>
    <w:uiPriority w:val="99"/>
    <w:unhideWhenUsed/>
    <w:rsid w:val="00762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6257A"/>
  </w:style>
  <w:style w:type="paragraph" w:styleId="PargrafodaLista">
    <w:name w:val="List Paragraph"/>
    <w:basedOn w:val="Normal"/>
    <w:uiPriority w:val="34"/>
    <w:qFormat/>
    <w:rsid w:val="0064087B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8F4D49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F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F4D4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50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jcarrazeda@cmca.p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cjcarrazeda@cmca.pt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4%20CPCJ\Folha%20marca%20d'&#225;gu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marca d'água</Template>
  <TotalTime>213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Alzira</dc:creator>
  <cp:keywords/>
  <dc:description/>
  <cp:lastModifiedBy>Alzira</cp:lastModifiedBy>
  <cp:revision>3</cp:revision>
  <cp:lastPrinted>2014-11-06T14:43:00Z</cp:lastPrinted>
  <dcterms:created xsi:type="dcterms:W3CDTF">2014-10-22T21:59:00Z</dcterms:created>
  <dcterms:modified xsi:type="dcterms:W3CDTF">2016-05-25T14:17:00Z</dcterms:modified>
</cp:coreProperties>
</file>